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E7" w:rsidRPr="00073EDD" w:rsidRDefault="00342FE7" w:rsidP="00073ED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Al Sig. Sindaco</w:t>
      </w:r>
    </w:p>
    <w:p w:rsidR="00342FE7" w:rsidRPr="00073EDD" w:rsidRDefault="00342FE7" w:rsidP="00073EDD">
      <w:pPr>
        <w:spacing w:line="240" w:lineRule="auto"/>
        <w:jc w:val="right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del Comune di </w:t>
      </w:r>
      <w:r>
        <w:rPr>
          <w:rFonts w:ascii="Arial Narrow" w:hAnsi="Arial Narrow"/>
        </w:rPr>
        <w:t>PADRIA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  <w:b/>
        </w:rPr>
        <w:t>OGGETTO:</w:t>
      </w:r>
      <w:r w:rsidRPr="00073EDD">
        <w:rPr>
          <w:rFonts w:ascii="Arial Narrow" w:hAnsi="Arial Narrow"/>
        </w:rPr>
        <w:t xml:space="preserve"> L.R. n. 31/84 – Rimborso spese trasporto studenti pendolari della scuola secondaria di secondo grado -anno scolastico 2012 / 2013 .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Il/la sottoscritto/a ____________________________________________________________</w:t>
      </w:r>
      <w:r>
        <w:rPr>
          <w:rFonts w:ascii="Arial Narrow" w:hAnsi="Arial Narrow"/>
        </w:rPr>
        <w:t>___________</w:t>
      </w:r>
      <w:r w:rsidRPr="00073EDD">
        <w:rPr>
          <w:rFonts w:ascii="Arial Narrow" w:hAnsi="Arial Narrow"/>
        </w:rPr>
        <w:t xml:space="preserve">_____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Nato /a a ___________________________ il ___________________ prov.___________________ Residente in </w:t>
      </w:r>
      <w:r>
        <w:rPr>
          <w:rFonts w:ascii="Arial Narrow" w:hAnsi="Arial Narrow"/>
        </w:rPr>
        <w:t xml:space="preserve">PADRIA  in </w:t>
      </w:r>
      <w:r w:rsidRPr="00073EDD">
        <w:rPr>
          <w:rFonts w:ascii="Arial Narrow" w:hAnsi="Arial Narrow"/>
        </w:rPr>
        <w:t xml:space="preserve"> Via ____________________________</w:t>
      </w:r>
      <w:r>
        <w:rPr>
          <w:rFonts w:ascii="Arial Narrow" w:hAnsi="Arial Narrow"/>
        </w:rPr>
        <w:t>_____________</w:t>
      </w:r>
      <w:r w:rsidRPr="00073EDD">
        <w:rPr>
          <w:rFonts w:ascii="Arial Narrow" w:hAnsi="Arial Narrow"/>
        </w:rPr>
        <w:t xml:space="preserve">_________N. ___________________ Tel. _________________________;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In qualità di :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. Studente interessato (l’istanza può essere presentata direttamente dallo studente solo se è maggiorenne)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. Genitore dello/a studente/ssa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Nome ______________________________cognome ___________________________________ Nato/a a ___________________ il _______________ </w:t>
      </w:r>
    </w:p>
    <w:p w:rsidR="00342FE7" w:rsidRPr="00E31869" w:rsidRDefault="00342FE7" w:rsidP="00E31869">
      <w:pPr>
        <w:spacing w:line="240" w:lineRule="auto"/>
        <w:jc w:val="center"/>
        <w:rPr>
          <w:rFonts w:ascii="Arial Narrow" w:hAnsi="Arial Narrow"/>
          <w:b/>
        </w:rPr>
      </w:pPr>
      <w:r w:rsidRPr="00073EDD">
        <w:rPr>
          <w:rFonts w:ascii="Arial Narrow" w:hAnsi="Arial Narrow"/>
          <w:b/>
        </w:rPr>
        <w:t>CHIEDE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Di poter beneficiare delle provvidenze erogate ai sensi della L.R. 31/84 art. 7 lett. a) per l’assegnazione di un contributo per l’abbattimento delle spese di viaggio sostenute dagli studenti della scuola secondaria di 2° grado nell’anno scolastico 2012/2013.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A tal fine dichiara, sotto la propria responsabilità, ai sensi delle vigenti norme in materia di autocertificazione di cui al D.P.R. n. 445/2000 art. 46 e 47 e consapevole delle sanzioni penali previste in caso di false dichiarazioni che :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A) Nell’anno scolastico 2012/2013 lo/a studente/ssa ha frequentato la scuola secondaria di 2° grado: </w:t>
      </w:r>
    </w:p>
    <w:p w:rsidR="00342FE7" w:rsidRPr="00073EDD" w:rsidRDefault="00342FE7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CLASSE ___________________________________________________________________</w:t>
      </w:r>
    </w:p>
    <w:p w:rsidR="00342FE7" w:rsidRPr="00073EDD" w:rsidRDefault="00342FE7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ISTITUTO ________________________________________________________________</w:t>
      </w:r>
    </w:p>
    <w:p w:rsidR="00342FE7" w:rsidRPr="00073EDD" w:rsidRDefault="00342FE7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SEDE _________________________________________________________________</w:t>
      </w:r>
    </w:p>
    <w:p w:rsidR="00342FE7" w:rsidRPr="00073EDD" w:rsidRDefault="00342FE7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VIA _____________________________________________________________________</w:t>
      </w:r>
    </w:p>
    <w:p w:rsidR="00342FE7" w:rsidRPr="00073EDD" w:rsidRDefault="00342FE7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TEL ________________________________ FAX _______________________________</w:t>
      </w:r>
    </w:p>
    <w:p w:rsidR="00342FE7" w:rsidRPr="00073EDD" w:rsidRDefault="00342FE7" w:rsidP="00E31869">
      <w:pPr>
        <w:spacing w:line="240" w:lineRule="auto"/>
        <w:ind w:firstLine="708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CORSO DI STUDI IN _____________________ _________________________________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B) Ha frequentato nell’anno scolastico 2012/2013 la classe __________ sezione _______ per </w:t>
      </w:r>
    </w:p>
    <w:p w:rsidR="00342FE7" w:rsidRPr="00073EDD" w:rsidRDefault="00342FE7" w:rsidP="00E31869">
      <w:pPr>
        <w:spacing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/_/</w:t>
      </w:r>
      <w:r w:rsidRPr="00073EDD">
        <w:rPr>
          <w:rFonts w:ascii="Arial Narrow" w:hAnsi="Arial Narrow"/>
        </w:rPr>
        <w:t xml:space="preserve"> la prima volta </w:t>
      </w:r>
      <w:r>
        <w:rPr>
          <w:rFonts w:ascii="Arial Narrow" w:hAnsi="Arial Narrow"/>
        </w:rPr>
        <w:t xml:space="preserve">  /_/ </w:t>
      </w:r>
      <w:r w:rsidRPr="00073EDD">
        <w:rPr>
          <w:rFonts w:ascii="Arial Narrow" w:hAnsi="Arial Narrow"/>
        </w:rPr>
        <w:t xml:space="preserve">la seconda volta </w:t>
      </w:r>
      <w:r>
        <w:rPr>
          <w:rFonts w:ascii="Arial Narrow" w:hAnsi="Arial Narrow"/>
        </w:rPr>
        <w:t>/_/</w:t>
      </w:r>
      <w:r w:rsidRPr="00073EDD">
        <w:rPr>
          <w:rFonts w:ascii="Arial Narrow" w:hAnsi="Arial Narrow"/>
        </w:rPr>
        <w:t xml:space="preserve"> la terza volta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073EDD">
        <w:rPr>
          <w:rFonts w:ascii="Arial Narrow" w:hAnsi="Arial Narrow"/>
        </w:rPr>
        <w:t xml:space="preserve">)  Di aver utilizzato regolarmente il mezzo pubblico;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D) </w:t>
      </w:r>
      <w:r>
        <w:rPr>
          <w:rFonts w:ascii="Arial Narrow" w:hAnsi="Arial Narrow"/>
        </w:rPr>
        <w:t xml:space="preserve"> </w:t>
      </w:r>
      <w:r w:rsidRPr="00073EDD">
        <w:rPr>
          <w:rFonts w:ascii="Arial Narrow" w:hAnsi="Arial Narrow"/>
        </w:rPr>
        <w:t xml:space="preserve">Di aver utilizzato il mezzo privato a cura dei familiari , per mancanza di mezzi pubblici di linea;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E) . Di appartenere ad un nucleo familiare con una situazione economica equivalente ISEE non superiore a € </w:t>
      </w:r>
      <w:r>
        <w:rPr>
          <w:rFonts w:ascii="Arial Narrow" w:hAnsi="Arial Narrow"/>
        </w:rPr>
        <w:t>20.000</w:t>
      </w:r>
      <w:r w:rsidRPr="00073EDD">
        <w:rPr>
          <w:rFonts w:ascii="Arial Narrow" w:hAnsi="Arial Narrow"/>
        </w:rPr>
        <w:t xml:space="preserve">,00; </w:t>
      </w:r>
    </w:p>
    <w:p w:rsidR="00342FE7" w:rsidRPr="00E31869" w:rsidRDefault="00342FE7" w:rsidP="00073EDD">
      <w:pPr>
        <w:spacing w:line="240" w:lineRule="auto"/>
        <w:jc w:val="both"/>
        <w:rPr>
          <w:rFonts w:ascii="Arial Narrow" w:hAnsi="Arial Narrow"/>
          <w:b/>
        </w:rPr>
      </w:pPr>
      <w:r w:rsidRPr="00E31869">
        <w:rPr>
          <w:rFonts w:ascii="Arial Narrow" w:hAnsi="Arial Narrow"/>
          <w:b/>
        </w:rPr>
        <w:t xml:space="preserve">Documenti da allegare :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-Attestazione ISEE in corso di validità ;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-Fotocopia del documento di identità; </w:t>
      </w:r>
    </w:p>
    <w:p w:rsidR="00342FE7" w:rsidRPr="00073EDD" w:rsidRDefault="00342FE7" w:rsidP="00E31869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Abbonamenti </w:t>
      </w:r>
      <w:r w:rsidRPr="00073EDD">
        <w:rPr>
          <w:rFonts w:ascii="Arial Narrow" w:hAnsi="Arial Narrow"/>
        </w:rPr>
        <w:t xml:space="preserve"> di viaggio; </w:t>
      </w:r>
    </w:p>
    <w:p w:rsidR="00342FE7" w:rsidRPr="00073EDD" w:rsidRDefault="00342FE7" w:rsidP="00E31869">
      <w:pPr>
        <w:spacing w:line="240" w:lineRule="auto"/>
        <w:jc w:val="right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Il DICHIARANTE </w:t>
      </w:r>
    </w:p>
    <w:p w:rsidR="00342FE7" w:rsidRPr="00073EDD" w:rsidRDefault="00342FE7" w:rsidP="00E31869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</w:t>
      </w:r>
    </w:p>
    <w:p w:rsidR="00342FE7" w:rsidRPr="00073EDD" w:rsidRDefault="00342FE7" w:rsidP="00E31869">
      <w:pPr>
        <w:spacing w:line="240" w:lineRule="auto"/>
        <w:jc w:val="right"/>
        <w:rPr>
          <w:rFonts w:ascii="Arial Narrow" w:hAnsi="Arial Narrow"/>
        </w:rPr>
      </w:pPr>
      <w:r w:rsidRPr="00073EDD">
        <w:rPr>
          <w:rFonts w:ascii="Arial Narrow" w:hAnsi="Arial Narrow"/>
        </w:rPr>
        <w:t xml:space="preserve">(Firma per esteso in maniera chiara e leggibile) </w:t>
      </w: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</w:p>
    <w:p w:rsidR="00342FE7" w:rsidRPr="00073EDD" w:rsidRDefault="00342FE7" w:rsidP="00073EDD">
      <w:pPr>
        <w:spacing w:line="240" w:lineRule="auto"/>
        <w:jc w:val="both"/>
        <w:rPr>
          <w:rFonts w:ascii="Arial Narrow" w:hAnsi="Arial Narrow"/>
        </w:rPr>
      </w:pPr>
      <w:r w:rsidRPr="00073EDD">
        <w:rPr>
          <w:rFonts w:ascii="Arial Narrow" w:hAnsi="Arial Narrow"/>
        </w:rPr>
        <w:br w:type="page"/>
      </w:r>
    </w:p>
    <w:sectPr w:rsidR="00342FE7" w:rsidRPr="00073EDD" w:rsidSect="00F02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EDD"/>
    <w:rsid w:val="00073EDD"/>
    <w:rsid w:val="001278FB"/>
    <w:rsid w:val="001816B7"/>
    <w:rsid w:val="00342FE7"/>
    <w:rsid w:val="00692B80"/>
    <w:rsid w:val="00D152DB"/>
    <w:rsid w:val="00E31869"/>
    <w:rsid w:val="00F0293C"/>
    <w:rsid w:val="00F2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375</Words>
  <Characters>2142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lucia</dc:creator>
  <cp:keywords/>
  <dc:description/>
  <cp:lastModifiedBy>Comune di Padria</cp:lastModifiedBy>
  <cp:revision>2</cp:revision>
  <cp:lastPrinted>2013-07-09T09:01:00Z</cp:lastPrinted>
  <dcterms:created xsi:type="dcterms:W3CDTF">2013-07-12T10:07:00Z</dcterms:created>
  <dcterms:modified xsi:type="dcterms:W3CDTF">2013-07-12T10:07:00Z</dcterms:modified>
</cp:coreProperties>
</file>