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2" w:rsidRDefault="00AD0B52" w:rsidP="00AA1AD4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alt="Stemma_Padria  bassa risoluzione" style="position:absolute;left:0;text-align:left;margin-left:0;margin-top:-9pt;width:70.5pt;height:90pt;z-index:251656704;visibility:visible">
            <v:imagedata r:id="rId5" o:title=""/>
          </v:shape>
        </w:pict>
      </w:r>
      <w:r>
        <w:t>COMUNE DI PADRIA</w:t>
      </w:r>
    </w:p>
    <w:p w:rsidR="00AD0B52" w:rsidRDefault="00AD0B52" w:rsidP="00AA1AD4">
      <w:pPr>
        <w:pStyle w:val="Subtitle"/>
      </w:pPr>
      <w:r>
        <w:t>PROVINCIA DI SASSARI</w:t>
      </w:r>
    </w:p>
    <w:p w:rsidR="00AD0B52" w:rsidRDefault="00AD0B52" w:rsidP="00AA1AD4">
      <w:pPr>
        <w:jc w:val="center"/>
        <w:rPr>
          <w:i/>
          <w:iCs/>
        </w:rPr>
      </w:pPr>
    </w:p>
    <w:p w:rsidR="00AD0B52" w:rsidRPr="007A1841" w:rsidRDefault="00AD0B52" w:rsidP="007A1841">
      <w:pPr>
        <w:pStyle w:val="Heading6"/>
        <w:rPr>
          <w:sz w:val="20"/>
          <w:szCs w:val="20"/>
        </w:rPr>
      </w:pPr>
      <w:r>
        <w:t xml:space="preserve">  Piazza del Comune, 1 - 07015   PADRIA  (SS)       tel. 079/807018    fax  079/807323</w:t>
      </w:r>
    </w:p>
    <w:p w:rsidR="00AD0B52" w:rsidRPr="006A37AE" w:rsidRDefault="00AD0B52" w:rsidP="00AD59A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MODULO</w:t>
      </w:r>
      <w:r w:rsidRPr="006A37AE">
        <w:rPr>
          <w:rFonts w:ascii="Arial" w:hAnsi="Arial" w:cs="Arial"/>
        </w:rPr>
        <w:t xml:space="preserve"> IMMOBILI </w:t>
      </w:r>
      <w:r>
        <w:rPr>
          <w:rFonts w:ascii="Arial" w:hAnsi="Arial" w:cs="Arial"/>
        </w:rPr>
        <w:t>IN VENDITA</w:t>
      </w:r>
    </w:p>
    <w:tbl>
      <w:tblPr>
        <w:tblW w:w="9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5"/>
        <w:gridCol w:w="5115"/>
      </w:tblGrid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UBICAZIONE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TIPOLOGIA IMMOBILE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DATI CATASTALI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 xml:space="preserve">NCEU.          Fg.             Mapp.               Sub. </w:t>
            </w: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SUPERFICIE COMMERCIALE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 xml:space="preserve">           </w:t>
            </w: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NUMERO VANI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BALCONI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GARAGE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RIPOSTIGLIO/CANTINA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AREA SCOPERTA/CORTILE/GIARDINO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STATO DI CONSERVAZIONE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N. PIANI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IMPIANTO ELETTRICO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IMPIANTO TERMICO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IMPIANTO GAS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670"/>
        </w:trPr>
        <w:tc>
          <w:tcPr>
            <w:tcW w:w="4375" w:type="dxa"/>
            <w:noWrap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CERTIFICATO  E/O ATTESTATO DI CERTIFICAZIONE ENERGETICA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VENDITA/AFFITTO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PREZZO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1B34ED" w:rsidTr="007A1841">
        <w:trPr>
          <w:trHeight w:val="465"/>
        </w:trPr>
        <w:tc>
          <w:tcPr>
            <w:tcW w:w="4375" w:type="dxa"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PROPRIETARIO DI RIFERIMENTO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D0B52" w:rsidRPr="006A37AE" w:rsidTr="007A1841">
        <w:trPr>
          <w:trHeight w:val="444"/>
        </w:trPr>
        <w:tc>
          <w:tcPr>
            <w:tcW w:w="4375" w:type="dxa"/>
            <w:noWrap/>
          </w:tcPr>
          <w:p w:rsidR="00AD0B52" w:rsidRPr="00B81CDA" w:rsidRDefault="00AD0B52" w:rsidP="00DA3D0E">
            <w:pPr>
              <w:rPr>
                <w:rFonts w:ascii="Arial" w:hAnsi="Arial" w:cs="Arial"/>
              </w:rPr>
            </w:pPr>
            <w:r w:rsidRPr="00B81CDA">
              <w:rPr>
                <w:rFonts w:ascii="Arial" w:hAnsi="Arial" w:cs="Arial"/>
              </w:rPr>
              <w:t>NUMERO DI TELEFONO/EMAIL</w:t>
            </w:r>
          </w:p>
        </w:tc>
        <w:tc>
          <w:tcPr>
            <w:tcW w:w="5115" w:type="dxa"/>
            <w:noWrap/>
          </w:tcPr>
          <w:p w:rsidR="00AD0B52" w:rsidRPr="00B81CDA" w:rsidRDefault="00AD0B52" w:rsidP="00B81C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D0B52" w:rsidRPr="007A1841" w:rsidRDefault="00AD0B52" w:rsidP="00AD59AF">
      <w:pPr>
        <w:rPr>
          <w:rFonts w:ascii="Arial" w:hAnsi="Arial" w:cs="Arial"/>
          <w:sz w:val="16"/>
          <w:szCs w:val="16"/>
        </w:rPr>
      </w:pPr>
      <w:r w:rsidRPr="00F317CC">
        <w:rPr>
          <w:rFonts w:ascii="Arial" w:hAnsi="Arial" w:cs="Arial"/>
          <w:sz w:val="16"/>
          <w:szCs w:val="16"/>
        </w:rPr>
        <w:t>Con la presente si autorizza il Comune di Padria a pubblicare nel sito internet le informazioni del proprio immobile (2 foto allegate).</w:t>
      </w:r>
    </w:p>
    <w:p w:rsidR="00AD0B52" w:rsidRDefault="00AD0B52" w:rsidP="00BD2605">
      <w:pPr>
        <w:rPr>
          <w:rFonts w:ascii="Arial" w:hAnsi="Arial" w:cs="Arial"/>
        </w:rPr>
      </w:pPr>
    </w:p>
    <w:p w:rsidR="00AD0B52" w:rsidRDefault="00AD0B52" w:rsidP="00BD2605">
      <w:pPr>
        <w:rPr>
          <w:rFonts w:ascii="Arial" w:hAnsi="Arial" w:cs="Arial"/>
        </w:rPr>
      </w:pPr>
    </w:p>
    <w:p w:rsidR="00AD0B52" w:rsidRDefault="00AD0B52" w:rsidP="00BD2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A37AE">
        <w:rPr>
          <w:rFonts w:ascii="Arial" w:hAnsi="Arial" w:cs="Arial"/>
        </w:rPr>
        <w:tab/>
        <w:t>Firma</w:t>
      </w:r>
    </w:p>
    <w:p w:rsidR="00AD0B52" w:rsidRDefault="00AD0B52" w:rsidP="00BD2605">
      <w:pPr>
        <w:rPr>
          <w:rFonts w:ascii="Arial" w:hAnsi="Arial" w:cs="Arial"/>
          <w:u w:val="single"/>
        </w:rPr>
      </w:pPr>
    </w:p>
    <w:p w:rsidR="00AD0B52" w:rsidRDefault="00AD0B52" w:rsidP="00BD2605">
      <w:pPr>
        <w:rPr>
          <w:rFonts w:ascii="Arial" w:hAnsi="Arial" w:cs="Arial"/>
        </w:rPr>
      </w:pP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</w:rPr>
        <w:t xml:space="preserve">         </w:t>
      </w:r>
      <w:r w:rsidRPr="006A37AE">
        <w:rPr>
          <w:rFonts w:ascii="Arial" w:hAnsi="Arial" w:cs="Arial"/>
        </w:rPr>
        <w:tab/>
      </w:r>
      <w:r w:rsidRPr="006A37AE">
        <w:rPr>
          <w:rFonts w:ascii="Arial" w:hAnsi="Arial" w:cs="Arial"/>
        </w:rPr>
        <w:tab/>
      </w:r>
      <w:r w:rsidRPr="006A37AE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</w:t>
      </w:r>
      <w:r w:rsidRPr="006A37AE">
        <w:rPr>
          <w:rFonts w:ascii="Arial" w:hAnsi="Arial" w:cs="Arial"/>
        </w:rPr>
        <w:t xml:space="preserve"> </w:t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 w:rsidRPr="006A37A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6A37AE">
        <w:rPr>
          <w:rFonts w:ascii="Arial" w:hAnsi="Arial" w:cs="Arial"/>
        </w:rPr>
        <w:tab/>
        <w:t xml:space="preserve">     </w:t>
      </w:r>
    </w:p>
    <w:p w:rsidR="00AD0B52" w:rsidRDefault="00AD0B52" w:rsidP="00BD2605">
      <w:r>
        <w:t>Inserimento foto:</w:t>
      </w:r>
    </w:p>
    <w:p w:rsidR="00AD0B52" w:rsidRDefault="00AD0B52" w:rsidP="00BD26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6.35pt;width:517pt;height:341.5pt;z-index:251658752">
            <v:textbox style="mso-next-textbox:#_x0000_s1027">
              <w:txbxContent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  <w:p w:rsidR="00AD0B52" w:rsidRDefault="00AD0B52" w:rsidP="00DF6E5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8pt;margin-top:355.2pt;width:517pt;height:341.5pt;z-index:251657728">
            <v:textbox style="mso-next-textbox:#_x0000_s1028">
              <w:txbxContent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  <w:p w:rsidR="00AD0B52" w:rsidRDefault="00AD0B52" w:rsidP="002661C0">
                  <w:pPr>
                    <w:jc w:val="center"/>
                  </w:pPr>
                </w:p>
              </w:txbxContent>
            </v:textbox>
          </v:shape>
        </w:pict>
      </w:r>
    </w:p>
    <w:sectPr w:rsidR="00AD0B52" w:rsidSect="00897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18D4"/>
    <w:multiLevelType w:val="hybridMultilevel"/>
    <w:tmpl w:val="C83C4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83"/>
    <w:rsid w:val="001177D1"/>
    <w:rsid w:val="00131ABD"/>
    <w:rsid w:val="001B34ED"/>
    <w:rsid w:val="001E0E0F"/>
    <w:rsid w:val="001E33F6"/>
    <w:rsid w:val="002661C0"/>
    <w:rsid w:val="002D370C"/>
    <w:rsid w:val="004D54E7"/>
    <w:rsid w:val="005715D4"/>
    <w:rsid w:val="005C74BE"/>
    <w:rsid w:val="006611E9"/>
    <w:rsid w:val="006A37AE"/>
    <w:rsid w:val="007139B2"/>
    <w:rsid w:val="007407E8"/>
    <w:rsid w:val="00747663"/>
    <w:rsid w:val="007A1841"/>
    <w:rsid w:val="008972DD"/>
    <w:rsid w:val="00972FBF"/>
    <w:rsid w:val="009D29FA"/>
    <w:rsid w:val="00AA1AD4"/>
    <w:rsid w:val="00AD0B52"/>
    <w:rsid w:val="00AD59AF"/>
    <w:rsid w:val="00AF3ED5"/>
    <w:rsid w:val="00B81CDA"/>
    <w:rsid w:val="00BD2605"/>
    <w:rsid w:val="00DA3D0E"/>
    <w:rsid w:val="00DF6E52"/>
    <w:rsid w:val="00E01383"/>
    <w:rsid w:val="00E02918"/>
    <w:rsid w:val="00E4008A"/>
    <w:rsid w:val="00F317CC"/>
    <w:rsid w:val="00F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D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72DD"/>
    <w:pPr>
      <w:keepNext/>
      <w:jc w:val="center"/>
      <w:outlineLvl w:val="4"/>
    </w:pPr>
    <w:rPr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72DD"/>
    <w:pPr>
      <w:keepNext/>
      <w:jc w:val="center"/>
      <w:outlineLvl w:val="5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676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0F"/>
    <w:rPr>
      <w:rFonts w:asciiTheme="minorHAnsi" w:eastAsiaTheme="minorEastAsia" w:hAnsiTheme="minorHAnsi" w:cstheme="minorBidi"/>
      <w:b/>
      <w:bCs/>
    </w:rPr>
  </w:style>
  <w:style w:type="character" w:styleId="Hyperlink">
    <w:name w:val="Hyperlink"/>
    <w:basedOn w:val="DefaultParagraphFont"/>
    <w:uiPriority w:val="99"/>
    <w:rsid w:val="008972D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972DD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60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972DD"/>
    <w:pPr>
      <w:tabs>
        <w:tab w:val="left" w:pos="6237"/>
      </w:tabs>
    </w:pPr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760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972DD"/>
    <w:pPr>
      <w:jc w:val="center"/>
    </w:pPr>
    <w:rPr>
      <w:rFonts w:ascii="Castellar" w:hAnsi="Castellar" w:cs="Castellar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6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972DD"/>
    <w:pPr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60F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99"/>
    <w:qFormat/>
    <w:rsid w:val="008972DD"/>
    <w:pPr>
      <w:ind w:left="720"/>
    </w:pPr>
  </w:style>
  <w:style w:type="character" w:styleId="Emphasis">
    <w:name w:val="Emphasis"/>
    <w:basedOn w:val="DefaultParagraphFont"/>
    <w:uiPriority w:val="99"/>
    <w:qFormat/>
    <w:rsid w:val="007139B2"/>
    <w:rPr>
      <w:i/>
      <w:iCs/>
    </w:rPr>
  </w:style>
  <w:style w:type="character" w:styleId="Strong">
    <w:name w:val="Strong"/>
    <w:basedOn w:val="DefaultParagraphFont"/>
    <w:uiPriority w:val="99"/>
    <w:qFormat/>
    <w:rsid w:val="007139B2"/>
    <w:rPr>
      <w:b/>
      <w:bCs/>
    </w:rPr>
  </w:style>
  <w:style w:type="table" w:styleId="TableGrid">
    <w:name w:val="Table Grid"/>
    <w:basedOn w:val="TableNormal"/>
    <w:uiPriority w:val="99"/>
    <w:rsid w:val="00AD59AF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3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125</Words>
  <Characters>719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PADRIA</dc:title>
  <dc:subject/>
  <dc:creator>ut01</dc:creator>
  <cp:keywords/>
  <dc:description/>
  <cp:lastModifiedBy>Comune Padria</cp:lastModifiedBy>
  <cp:revision>10</cp:revision>
  <cp:lastPrinted>2008-06-23T14:28:00Z</cp:lastPrinted>
  <dcterms:created xsi:type="dcterms:W3CDTF">2015-10-02T11:14:00Z</dcterms:created>
  <dcterms:modified xsi:type="dcterms:W3CDTF">2015-10-20T10:52:00Z</dcterms:modified>
</cp:coreProperties>
</file>